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65" w:rsidRDefault="00D26F65" w:rsidP="0017530B">
      <w:pPr>
        <w:autoSpaceDE w:val="0"/>
        <w:autoSpaceDN w:val="0"/>
        <w:adjustRightInd w:val="0"/>
        <w:spacing w:line="240" w:lineRule="auto"/>
        <w:ind w:left="3969" w:right="-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Рекомендуемый образец</w:t>
      </w:r>
    </w:p>
    <w:p w:rsidR="00D26F65" w:rsidRDefault="00D26F65" w:rsidP="00994A64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26F65" w:rsidRDefault="00D26F65" w:rsidP="00994A64">
      <w:pPr>
        <w:pStyle w:val="ConsPlusNonformat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D26F65" w:rsidRPr="00B1668D" w:rsidRDefault="00D26F65" w:rsidP="00994A64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668D">
        <w:rPr>
          <w:rFonts w:ascii="Times New Roman" w:hAnsi="Times New Roman" w:cs="Times New Roman"/>
          <w:sz w:val="24"/>
          <w:szCs w:val="24"/>
          <w:vertAlign w:val="superscript"/>
        </w:rPr>
        <w:t>(Ф.И.О., должность представителя нанимателя )</w:t>
      </w:r>
    </w:p>
    <w:p w:rsidR="00D26F65" w:rsidRDefault="00D26F65" w:rsidP="00D01DF3">
      <w:pPr>
        <w:pStyle w:val="ConsPlusNonformat"/>
        <w:tabs>
          <w:tab w:val="right" w:pos="907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0F472B">
        <w:rPr>
          <w:rFonts w:ascii="Times New Roman" w:hAnsi="Times New Roman" w:cs="Times New Roman"/>
          <w:sz w:val="24"/>
          <w:szCs w:val="24"/>
        </w:rPr>
        <w:t xml:space="preserve">от </w:t>
      </w:r>
      <w:r w:rsidRPr="00C831B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26F65" w:rsidRDefault="00D26F65" w:rsidP="00D01DF3">
      <w:pPr>
        <w:pStyle w:val="ConsPlusNonformat"/>
        <w:tabs>
          <w:tab w:val="right" w:pos="907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Pr="00C831B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26F65" w:rsidRDefault="00D26F65" w:rsidP="00994A64">
      <w:pPr>
        <w:pStyle w:val="ConsPlusNonformat"/>
        <w:tabs>
          <w:tab w:val="right" w:pos="9071"/>
        </w:tabs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C831B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26F65" w:rsidRPr="00B1668D" w:rsidRDefault="00D26F65" w:rsidP="00994A64">
      <w:pPr>
        <w:pStyle w:val="ConsPlusNonformat"/>
        <w:spacing w:line="216" w:lineRule="auto"/>
        <w:ind w:left="425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668D">
        <w:rPr>
          <w:rFonts w:ascii="Times New Roman" w:hAnsi="Times New Roman" w:cs="Times New Roman"/>
          <w:sz w:val="24"/>
          <w:szCs w:val="24"/>
          <w:vertAlign w:val="superscript"/>
        </w:rPr>
        <w:t>(Ф.И.О., гражданского служащего, сдавшего подарок(и)</w:t>
      </w:r>
      <w:r w:rsidRPr="00B1668D">
        <w:rPr>
          <w:rFonts w:ascii="Times New Roman" w:hAnsi="Times New Roman" w:cs="Times New Roman"/>
          <w:sz w:val="24"/>
          <w:szCs w:val="24"/>
          <w:vertAlign w:val="superscript"/>
        </w:rPr>
        <w:br/>
        <w:t>с указанием должности, структурного подразделения, телефона)</w:t>
      </w:r>
    </w:p>
    <w:p w:rsidR="00D26F65" w:rsidRPr="000F472B" w:rsidRDefault="00D26F65" w:rsidP="00994A6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F472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26F65" w:rsidRDefault="00D26F65" w:rsidP="00994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11"/>
      <w:bookmarkEnd w:id="0"/>
      <w:r w:rsidRPr="000F472B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D26F65" w:rsidRPr="000F472B" w:rsidRDefault="00D26F65" w:rsidP="00994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72B">
        <w:rPr>
          <w:rFonts w:ascii="Times New Roman" w:hAnsi="Times New Roman" w:cs="Times New Roman"/>
          <w:sz w:val="24"/>
          <w:szCs w:val="24"/>
        </w:rPr>
        <w:t>о выкупе подарка</w:t>
      </w:r>
    </w:p>
    <w:p w:rsidR="00D26F65" w:rsidRPr="000F472B" w:rsidRDefault="00D26F65" w:rsidP="00994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6F65" w:rsidRPr="00BA57D5" w:rsidRDefault="00D26F65" w:rsidP="00D01D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7D5">
        <w:rPr>
          <w:rFonts w:ascii="Times New Roman" w:hAnsi="Times New Roman" w:cs="Times New Roman"/>
          <w:sz w:val="24"/>
          <w:szCs w:val="24"/>
        </w:rPr>
        <w:t>Извещаю о намерении выкупить подарок (подарки), полученный (полученные) мной в связи:</w:t>
      </w:r>
    </w:p>
    <w:p w:rsidR="00D26F65" w:rsidRPr="00BA57D5" w:rsidRDefault="00D26F65" w:rsidP="00994A64">
      <w:pPr>
        <w:pStyle w:val="ConsPlusNonformat"/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7D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26F65" w:rsidRPr="00BA57D5" w:rsidRDefault="00D26F65" w:rsidP="00994A6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7D5">
        <w:rPr>
          <w:rFonts w:ascii="Times New Roman" w:hAnsi="Times New Roman" w:cs="Times New Roman"/>
          <w:sz w:val="24"/>
          <w:szCs w:val="24"/>
          <w:vertAlign w:val="superscript"/>
        </w:rPr>
        <w:t xml:space="preserve"> (указать наименование протокольного мероприятия или другого официального мероприятия, место и дату проведения)</w:t>
      </w:r>
    </w:p>
    <w:p w:rsidR="00D26F65" w:rsidRPr="00BA57D5" w:rsidRDefault="00D26F65" w:rsidP="00994A64">
      <w:pPr>
        <w:pStyle w:val="ConsPlusNonformat"/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7D5">
        <w:rPr>
          <w:rFonts w:ascii="Times New Roman" w:hAnsi="Times New Roman" w:cs="Times New Roman"/>
          <w:sz w:val="24"/>
          <w:szCs w:val="24"/>
        </w:rPr>
        <w:t>и переданный на хранение в установленном порядке материально ответственному лицу по</w:t>
      </w:r>
      <w:r w:rsidRPr="00BA57D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26F65" w:rsidRPr="00BA57D5" w:rsidRDefault="00D26F65" w:rsidP="00994A64">
      <w:pPr>
        <w:pStyle w:val="ConsPlusNonformat"/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7D5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</w:p>
    <w:p w:rsidR="00D26F65" w:rsidRPr="00BA57D5" w:rsidRDefault="00D26F65" w:rsidP="00994A6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7D5">
        <w:rPr>
          <w:rFonts w:ascii="Times New Roman" w:hAnsi="Times New Roman" w:cs="Times New Roman"/>
          <w:sz w:val="24"/>
          <w:szCs w:val="24"/>
          <w:vertAlign w:val="superscript"/>
        </w:rPr>
        <w:t xml:space="preserve"> (дата и регистрационный номер уведомления, дата и регистрационный номер акта приема - передачи на хранение)</w:t>
      </w:r>
    </w:p>
    <w:p w:rsidR="00D26F65" w:rsidRPr="00BA57D5" w:rsidRDefault="00D26F65" w:rsidP="00994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BA57D5">
        <w:rPr>
          <w:rFonts w:ascii="Times New Roman" w:hAnsi="Times New Roman" w:cs="Times New Roman"/>
          <w:sz w:val="24"/>
          <w:szCs w:val="24"/>
        </w:rPr>
        <w:t xml:space="preserve"> стоимости,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установленной в результате оценки подарка, в порядке, предусмотренном законодательством Российской Федерации об</w:t>
      </w:r>
      <w:bookmarkStart w:id="1" w:name="_GoBack"/>
      <w:bookmarkEnd w:id="1"/>
      <w:r w:rsidRPr="00BA57D5">
        <w:rPr>
          <w:rFonts w:ascii="Times New Roman" w:hAnsi="Times New Roman" w:cs="Times New Roman"/>
          <w:sz w:val="24"/>
          <w:szCs w:val="24"/>
        </w:rPr>
        <w:t xml:space="preserve"> оценочной деятельности.</w:t>
      </w:r>
    </w:p>
    <w:p w:rsidR="00D26F65" w:rsidRPr="00BA57D5" w:rsidRDefault="00D26F65" w:rsidP="00994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4853"/>
        <w:gridCol w:w="3685"/>
      </w:tblGrid>
      <w:tr w:rsidR="00D26F65" w:rsidRPr="00BA57D5" w:rsidTr="00317D65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5" w:rsidRPr="00BA57D5" w:rsidRDefault="00D26F65" w:rsidP="00317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5" w:rsidRPr="00BA57D5" w:rsidRDefault="00D26F65" w:rsidP="00317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D5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5" w:rsidRPr="00BA57D5" w:rsidRDefault="00D26F65" w:rsidP="00317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D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D26F65" w:rsidRPr="00BA57D5" w:rsidTr="00317D65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5" w:rsidRPr="00BA57D5" w:rsidRDefault="00D26F65" w:rsidP="00317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5" w:rsidRPr="00BA57D5" w:rsidRDefault="00D26F65" w:rsidP="00317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5" w:rsidRPr="00BA57D5" w:rsidRDefault="00D26F65" w:rsidP="00317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F65" w:rsidRPr="00BA57D5" w:rsidTr="00317D65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5" w:rsidRPr="00BA57D5" w:rsidRDefault="00D26F65" w:rsidP="00317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5" w:rsidRPr="00BA57D5" w:rsidRDefault="00D26F65" w:rsidP="00317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5" w:rsidRPr="00BA57D5" w:rsidRDefault="00D26F65" w:rsidP="00317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F65" w:rsidRPr="00BA57D5" w:rsidTr="00317D65">
        <w:trPr>
          <w:trHeight w:val="27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5" w:rsidRPr="00BA57D5" w:rsidRDefault="00D26F65" w:rsidP="00317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57D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5" w:rsidRPr="00BA57D5" w:rsidRDefault="00D26F65" w:rsidP="00317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F65" w:rsidRDefault="00D26F65" w:rsidP="00994A64">
      <w:pPr>
        <w:pStyle w:val="ConsPlusNonformat"/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26F65" w:rsidRPr="00BA57D5" w:rsidRDefault="00D26F65" w:rsidP="00994A64">
      <w:pPr>
        <w:pStyle w:val="ConsPlusNonformat"/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7D5">
        <w:rPr>
          <w:rFonts w:ascii="Times New Roman" w:hAnsi="Times New Roman" w:cs="Times New Roman"/>
          <w:sz w:val="24"/>
          <w:szCs w:val="24"/>
        </w:rPr>
        <w:t xml:space="preserve">_________  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BA57D5">
        <w:rPr>
          <w:rFonts w:ascii="Times New Roman" w:hAnsi="Times New Roman" w:cs="Times New Roman"/>
          <w:sz w:val="24"/>
          <w:szCs w:val="24"/>
        </w:rPr>
        <w:t xml:space="preserve">____________  </w:t>
      </w:r>
      <w:r w:rsidRPr="00BA57D5">
        <w:rPr>
          <w:rFonts w:ascii="Times New Roman" w:hAnsi="Times New Roman" w:cs="Times New Roman"/>
          <w:sz w:val="24"/>
          <w:szCs w:val="24"/>
        </w:rPr>
        <w:tab/>
        <w:t>«__» ______ 20__ г.</w:t>
      </w:r>
    </w:p>
    <w:p w:rsidR="00D26F65" w:rsidRPr="00BA57D5" w:rsidRDefault="00D26F65" w:rsidP="00994A64">
      <w:pPr>
        <w:pStyle w:val="ConsPlusNonformat"/>
        <w:spacing w:line="240" w:lineRule="atLeast"/>
        <w:ind w:right="2692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BA57D5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A57D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Pr="00BA57D5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D26F65" w:rsidRDefault="00D26F65" w:rsidP="00994A64">
      <w:pPr>
        <w:pStyle w:val="ConsPlusNormal"/>
        <w:ind w:left="3969"/>
        <w:jc w:val="center"/>
        <w:outlineLvl w:val="1"/>
        <w:rPr>
          <w:rFonts w:ascii="Times New Roman" w:hAnsi="Times New Roman" w:cs="Times New Roman"/>
        </w:rPr>
      </w:pPr>
    </w:p>
    <w:p w:rsidR="00D26F65" w:rsidRDefault="00D26F65" w:rsidP="00994A64">
      <w:pPr>
        <w:pStyle w:val="ConsPlusNormal"/>
        <w:ind w:left="3969"/>
        <w:jc w:val="center"/>
        <w:outlineLvl w:val="1"/>
        <w:rPr>
          <w:rFonts w:ascii="Times New Roman" w:hAnsi="Times New Roman" w:cs="Times New Roman"/>
        </w:rPr>
      </w:pPr>
    </w:p>
    <w:sectPr w:rsidR="00D26F65" w:rsidSect="00994A64">
      <w:headerReference w:type="default" r:id="rId6"/>
      <w:headerReference w:type="first" r:id="rId7"/>
      <w:pgSz w:w="11906" w:h="16838" w:code="9"/>
      <w:pgMar w:top="1418" w:right="1134" w:bottom="1361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F65" w:rsidRDefault="00D26F65" w:rsidP="00994A64">
      <w:pPr>
        <w:spacing w:line="240" w:lineRule="auto"/>
      </w:pPr>
      <w:r>
        <w:separator/>
      </w:r>
    </w:p>
  </w:endnote>
  <w:endnote w:type="continuationSeparator" w:id="0">
    <w:p w:rsidR="00D26F65" w:rsidRDefault="00D26F65" w:rsidP="00994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F65" w:rsidRDefault="00D26F65" w:rsidP="00994A64">
      <w:pPr>
        <w:spacing w:line="240" w:lineRule="auto"/>
      </w:pPr>
      <w:r>
        <w:separator/>
      </w:r>
    </w:p>
  </w:footnote>
  <w:footnote w:type="continuationSeparator" w:id="0">
    <w:p w:rsidR="00D26F65" w:rsidRDefault="00D26F65" w:rsidP="00994A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5" w:rsidRPr="00994A64" w:rsidRDefault="00D26F65">
    <w:pPr>
      <w:pStyle w:val="Header"/>
      <w:ind w:right="360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5" w:rsidRDefault="00D26F65">
    <w:pPr>
      <w:pStyle w:val="Header"/>
      <w:jc w:val="center"/>
    </w:pPr>
  </w:p>
  <w:p w:rsidR="00D26F65" w:rsidRDefault="00D26F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A64"/>
    <w:rsid w:val="000371C8"/>
    <w:rsid w:val="00064C15"/>
    <w:rsid w:val="000660A1"/>
    <w:rsid w:val="0007196E"/>
    <w:rsid w:val="00077C1D"/>
    <w:rsid w:val="000C3AA7"/>
    <w:rsid w:val="000D1868"/>
    <w:rsid w:val="000D4AF5"/>
    <w:rsid w:val="000F472B"/>
    <w:rsid w:val="0010299A"/>
    <w:rsid w:val="0011099D"/>
    <w:rsid w:val="00122C4C"/>
    <w:rsid w:val="001474AF"/>
    <w:rsid w:val="00150264"/>
    <w:rsid w:val="00167880"/>
    <w:rsid w:val="0017530B"/>
    <w:rsid w:val="00197497"/>
    <w:rsid w:val="001B4905"/>
    <w:rsid w:val="001C4282"/>
    <w:rsid w:val="001D11AF"/>
    <w:rsid w:val="00223D86"/>
    <w:rsid w:val="00232394"/>
    <w:rsid w:val="00241D0C"/>
    <w:rsid w:val="002455EB"/>
    <w:rsid w:val="00271D80"/>
    <w:rsid w:val="002A775B"/>
    <w:rsid w:val="002C48ED"/>
    <w:rsid w:val="002C781E"/>
    <w:rsid w:val="002F2A78"/>
    <w:rsid w:val="0030544A"/>
    <w:rsid w:val="0031268F"/>
    <w:rsid w:val="00317D65"/>
    <w:rsid w:val="0038390F"/>
    <w:rsid w:val="003C4790"/>
    <w:rsid w:val="003D4C6D"/>
    <w:rsid w:val="00402BB9"/>
    <w:rsid w:val="00417F80"/>
    <w:rsid w:val="004224BD"/>
    <w:rsid w:val="00433466"/>
    <w:rsid w:val="00433858"/>
    <w:rsid w:val="00451360"/>
    <w:rsid w:val="004876B3"/>
    <w:rsid w:val="00491D9B"/>
    <w:rsid w:val="00496A59"/>
    <w:rsid w:val="004A262D"/>
    <w:rsid w:val="004A6ACD"/>
    <w:rsid w:val="004A7EDC"/>
    <w:rsid w:val="004C1DBC"/>
    <w:rsid w:val="004C3857"/>
    <w:rsid w:val="004C3C5A"/>
    <w:rsid w:val="004E20F7"/>
    <w:rsid w:val="00506C82"/>
    <w:rsid w:val="0051758B"/>
    <w:rsid w:val="00527286"/>
    <w:rsid w:val="00536A56"/>
    <w:rsid w:val="005428AB"/>
    <w:rsid w:val="00572350"/>
    <w:rsid w:val="005F207F"/>
    <w:rsid w:val="00604DFD"/>
    <w:rsid w:val="00616848"/>
    <w:rsid w:val="00642975"/>
    <w:rsid w:val="00652A44"/>
    <w:rsid w:val="0065530C"/>
    <w:rsid w:val="00676400"/>
    <w:rsid w:val="006A00C4"/>
    <w:rsid w:val="006A3240"/>
    <w:rsid w:val="006B51E0"/>
    <w:rsid w:val="006D341E"/>
    <w:rsid w:val="006F63DE"/>
    <w:rsid w:val="006F6B5B"/>
    <w:rsid w:val="00700DEE"/>
    <w:rsid w:val="0071301D"/>
    <w:rsid w:val="00717623"/>
    <w:rsid w:val="00724472"/>
    <w:rsid w:val="00746688"/>
    <w:rsid w:val="007505E8"/>
    <w:rsid w:val="00751E8D"/>
    <w:rsid w:val="00755C96"/>
    <w:rsid w:val="00760800"/>
    <w:rsid w:val="00772FED"/>
    <w:rsid w:val="00785CBF"/>
    <w:rsid w:val="007A49C2"/>
    <w:rsid w:val="007F3A05"/>
    <w:rsid w:val="00820FCA"/>
    <w:rsid w:val="00837F7E"/>
    <w:rsid w:val="008479FA"/>
    <w:rsid w:val="00852ED6"/>
    <w:rsid w:val="00891144"/>
    <w:rsid w:val="0089328D"/>
    <w:rsid w:val="00894910"/>
    <w:rsid w:val="008B0CF0"/>
    <w:rsid w:val="008D0F4F"/>
    <w:rsid w:val="009004F3"/>
    <w:rsid w:val="00943170"/>
    <w:rsid w:val="0095533C"/>
    <w:rsid w:val="009575D1"/>
    <w:rsid w:val="00971449"/>
    <w:rsid w:val="009814DA"/>
    <w:rsid w:val="00994A64"/>
    <w:rsid w:val="009D11D7"/>
    <w:rsid w:val="00A2709C"/>
    <w:rsid w:val="00A31F39"/>
    <w:rsid w:val="00A32E5A"/>
    <w:rsid w:val="00A54747"/>
    <w:rsid w:val="00A71FC0"/>
    <w:rsid w:val="00A75A8C"/>
    <w:rsid w:val="00A75B9C"/>
    <w:rsid w:val="00AA054E"/>
    <w:rsid w:val="00AA48DC"/>
    <w:rsid w:val="00AC157E"/>
    <w:rsid w:val="00AC7292"/>
    <w:rsid w:val="00AD0A63"/>
    <w:rsid w:val="00AE3E3E"/>
    <w:rsid w:val="00AF73E1"/>
    <w:rsid w:val="00B1668D"/>
    <w:rsid w:val="00B203CA"/>
    <w:rsid w:val="00B27F06"/>
    <w:rsid w:val="00B52B9C"/>
    <w:rsid w:val="00B62CF9"/>
    <w:rsid w:val="00B65BA5"/>
    <w:rsid w:val="00B7079D"/>
    <w:rsid w:val="00B714BA"/>
    <w:rsid w:val="00B9326C"/>
    <w:rsid w:val="00BA57D5"/>
    <w:rsid w:val="00BC1AEA"/>
    <w:rsid w:val="00BD4319"/>
    <w:rsid w:val="00BF3CC5"/>
    <w:rsid w:val="00BF40C2"/>
    <w:rsid w:val="00BF7E30"/>
    <w:rsid w:val="00C137C1"/>
    <w:rsid w:val="00C171A7"/>
    <w:rsid w:val="00C649E2"/>
    <w:rsid w:val="00C72A90"/>
    <w:rsid w:val="00C831BB"/>
    <w:rsid w:val="00CE6027"/>
    <w:rsid w:val="00CE607F"/>
    <w:rsid w:val="00CF1BE4"/>
    <w:rsid w:val="00D01DF3"/>
    <w:rsid w:val="00D10340"/>
    <w:rsid w:val="00D205B9"/>
    <w:rsid w:val="00D24454"/>
    <w:rsid w:val="00D24ACE"/>
    <w:rsid w:val="00D26F65"/>
    <w:rsid w:val="00D3201C"/>
    <w:rsid w:val="00D41372"/>
    <w:rsid w:val="00D57FE7"/>
    <w:rsid w:val="00D84D23"/>
    <w:rsid w:val="00D93538"/>
    <w:rsid w:val="00DC138C"/>
    <w:rsid w:val="00DC70D8"/>
    <w:rsid w:val="00DD1774"/>
    <w:rsid w:val="00DE26B0"/>
    <w:rsid w:val="00DF5B99"/>
    <w:rsid w:val="00E10C95"/>
    <w:rsid w:val="00E323DD"/>
    <w:rsid w:val="00E5360C"/>
    <w:rsid w:val="00EA1EF2"/>
    <w:rsid w:val="00EA6DD1"/>
    <w:rsid w:val="00EC33C7"/>
    <w:rsid w:val="00EE25DF"/>
    <w:rsid w:val="00EF7F0D"/>
    <w:rsid w:val="00F04878"/>
    <w:rsid w:val="00F42BFE"/>
    <w:rsid w:val="00F73D83"/>
    <w:rsid w:val="00FC22E9"/>
    <w:rsid w:val="00FC7A28"/>
    <w:rsid w:val="00FE06FC"/>
    <w:rsid w:val="00FE363F"/>
    <w:rsid w:val="00FF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A1"/>
    <w:pPr>
      <w:spacing w:line="360" w:lineRule="auto"/>
      <w:jc w:val="both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4A64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994A6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94A64"/>
    <w:rPr>
      <w:rFonts w:ascii="Calibri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94A6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994A64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4A6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203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03C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DE26B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26B0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E26B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52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185</Words>
  <Characters>1061</Characters>
  <Application>Microsoft Office Outlook</Application>
  <DocSecurity>0</DocSecurity>
  <Lines>0</Lines>
  <Paragraphs>0</Paragraphs>
  <ScaleCrop>false</ScaleCrop>
  <Company>ФК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Рекомендуемый образец</dc:title>
  <dc:subject/>
  <dc:creator>Можаева Екатерина Константиновна</dc:creator>
  <cp:keywords/>
  <dc:description/>
  <cp:lastModifiedBy>KruzhkovaOV</cp:lastModifiedBy>
  <cp:revision>2</cp:revision>
  <cp:lastPrinted>2018-08-23T07:05:00Z</cp:lastPrinted>
  <dcterms:created xsi:type="dcterms:W3CDTF">2018-11-20T11:52:00Z</dcterms:created>
  <dcterms:modified xsi:type="dcterms:W3CDTF">2018-11-20T11:52:00Z</dcterms:modified>
</cp:coreProperties>
</file>